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F2" w:rsidRPr="000E792B" w:rsidRDefault="00CC78F2" w:rsidP="008726A4">
      <w:pPr>
        <w:jc w:val="center"/>
        <w:rPr>
          <w:rFonts w:ascii="標楷體" w:eastAsia="標楷體" w:hAnsi="標楷體"/>
          <w:b/>
          <w:bCs/>
          <w:sz w:val="33"/>
          <w:szCs w:val="33"/>
        </w:rPr>
      </w:pPr>
      <w:r w:rsidRPr="000E792B">
        <w:rPr>
          <w:rFonts w:ascii="標楷體" w:eastAsia="標楷體" w:hAnsi="標楷體" w:cs="標楷體" w:hint="eastAsia"/>
          <w:b/>
          <w:bCs/>
          <w:sz w:val="33"/>
          <w:szCs w:val="33"/>
        </w:rPr>
        <w:t>臺南市立永康國中暨</w:t>
      </w:r>
      <w:r>
        <w:rPr>
          <w:rFonts w:ascii="標楷體" w:eastAsia="標楷體" w:hAnsi="標楷體" w:cs="標楷體" w:hint="eastAsia"/>
          <w:b/>
          <w:bCs/>
          <w:sz w:val="33"/>
          <w:szCs w:val="33"/>
        </w:rPr>
        <w:t>永康區國</w:t>
      </w:r>
      <w:r w:rsidRPr="000E792B">
        <w:rPr>
          <w:rFonts w:ascii="標楷體" w:eastAsia="標楷體" w:hAnsi="標楷體" w:cs="標楷體" w:hint="eastAsia"/>
          <w:b/>
          <w:bCs/>
          <w:sz w:val="33"/>
          <w:szCs w:val="33"/>
        </w:rPr>
        <w:t>小游泳校隊甄選報名簡章</w:t>
      </w:r>
    </w:p>
    <w:p w:rsidR="00CC78F2" w:rsidRPr="002611CB" w:rsidRDefault="00CC78F2" w:rsidP="008726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C78F2" w:rsidRPr="002611CB" w:rsidRDefault="00CC78F2" w:rsidP="00AD1A87">
      <w:pPr>
        <w:spacing w:line="420" w:lineRule="exact"/>
        <w:ind w:left="31680" w:hangingChars="500" w:firstLine="31680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sz w:val="28"/>
          <w:szCs w:val="28"/>
        </w:rPr>
        <w:t>宗旨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：培養本校</w:t>
      </w:r>
      <w:r>
        <w:rPr>
          <w:rFonts w:ascii="標楷體" w:eastAsia="標楷體" w:hAnsi="標楷體" w:cs="標楷體" w:hint="eastAsia"/>
          <w:sz w:val="28"/>
          <w:szCs w:val="28"/>
        </w:rPr>
        <w:t>暨永康區國小</w:t>
      </w:r>
      <w:r w:rsidRPr="002611CB">
        <w:rPr>
          <w:rFonts w:ascii="標楷體" w:eastAsia="標楷體" w:hAnsi="標楷體" w:cs="標楷體" w:hint="eastAsia"/>
          <w:sz w:val="28"/>
          <w:szCs w:val="28"/>
        </w:rPr>
        <w:t>優秀之游泳選手，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611CB">
        <w:rPr>
          <w:rFonts w:ascii="標楷體" w:eastAsia="標楷體" w:hAnsi="標楷體" w:cs="標楷體" w:hint="eastAsia"/>
          <w:sz w:val="28"/>
          <w:szCs w:val="28"/>
        </w:rPr>
        <w:t>國家及本市之基層游泳訓練基礎向下紮根。培</w:t>
      </w:r>
      <w:r>
        <w:rPr>
          <w:rFonts w:ascii="標楷體" w:eastAsia="標楷體" w:hAnsi="標楷體" w:cs="標楷體" w:hint="eastAsia"/>
          <w:sz w:val="28"/>
          <w:szCs w:val="28"/>
        </w:rPr>
        <w:t>養其運動精神與健全身心發展，並鍛鍊體力及求勝奪標信心</w:t>
      </w:r>
      <w:r w:rsidRPr="002611C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C78F2" w:rsidRPr="002611CB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二、指導教練：王詩禎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專任運動教練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C78F2" w:rsidRPr="002611CB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sz w:val="28"/>
          <w:szCs w:val="28"/>
        </w:rPr>
        <w:t>培訓目標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C78F2" w:rsidRPr="002611CB" w:rsidRDefault="00CC78F2" w:rsidP="00B74BBF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達到臺南市市運會競賽水準，並獲正式比賽前八名為目標。</w:t>
      </w:r>
    </w:p>
    <w:p w:rsidR="00CC78F2" w:rsidRPr="002611CB" w:rsidRDefault="00CC78F2" w:rsidP="00B74BBF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參與全國中等學校運動會、全國運動會及全國性分齡比賽，並以奪牌為目標。</w:t>
      </w:r>
    </w:p>
    <w:p w:rsidR="00CC78F2" w:rsidRPr="002611CB" w:rsidRDefault="00CC78F2" w:rsidP="00B74BBF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透過運動成績的幫助，甄試保送更好的學校。</w:t>
      </w:r>
    </w:p>
    <w:p w:rsidR="00CC78F2" w:rsidRDefault="00CC78F2" w:rsidP="006D445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四、甄選對象：國小</w:t>
      </w:r>
      <w:r>
        <w:rPr>
          <w:rFonts w:ascii="標楷體" w:eastAsia="標楷體" w:hAnsi="標楷體" w:cs="標楷體" w:hint="eastAsia"/>
          <w:sz w:val="28"/>
          <w:szCs w:val="28"/>
        </w:rPr>
        <w:t>一～四</w:t>
      </w:r>
      <w:r w:rsidRPr="002611CB">
        <w:rPr>
          <w:rFonts w:ascii="標楷體" w:eastAsia="標楷體" w:hAnsi="標楷體" w:cs="標楷體" w:hint="eastAsia"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sz w:val="28"/>
          <w:szCs w:val="28"/>
        </w:rPr>
        <w:t>有游泳基礎（會自由式換氣游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公尺）</w:t>
      </w:r>
      <w:r w:rsidRPr="002611CB">
        <w:rPr>
          <w:rFonts w:ascii="標楷體" w:eastAsia="標楷體" w:hAnsi="標楷體" w:cs="標楷體" w:hint="eastAsia"/>
          <w:sz w:val="28"/>
          <w:szCs w:val="28"/>
        </w:rPr>
        <w:t>的學生為參</w:t>
      </w:r>
    </w:p>
    <w:p w:rsidR="00CC78F2" w:rsidRPr="002611CB" w:rsidRDefault="00CC78F2" w:rsidP="006D4452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/>
          <w:sz w:val="16"/>
          <w:szCs w:val="16"/>
        </w:rPr>
        <w:t xml:space="preserve">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訓對象。</w:t>
      </w:r>
    </w:p>
    <w:p w:rsidR="00CC78F2" w:rsidRPr="002611CB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五、選拔機制：</w:t>
      </w:r>
    </w:p>
    <w:p w:rsidR="00CC78F2" w:rsidRPr="002611CB" w:rsidRDefault="00CC78F2" w:rsidP="00B74BB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 w:rsidRPr="002611CB">
        <w:rPr>
          <w:rFonts w:ascii="標楷體" w:eastAsia="標楷體" w:hAnsi="標楷體" w:cs="標楷體" w:hint="eastAsia"/>
          <w:sz w:val="28"/>
          <w:szCs w:val="28"/>
        </w:rPr>
        <w:t>需配合游泳隊常年訓練時間。</w:t>
      </w:r>
      <w:r w:rsidRPr="002611CB">
        <w:rPr>
          <w:rFonts w:ascii="標楷體" w:eastAsia="標楷體" w:hAnsi="標楷體" w:cs="標楷體"/>
          <w:sz w:val="28"/>
          <w:szCs w:val="28"/>
        </w:rPr>
        <w:t>(</w:t>
      </w:r>
      <w:r w:rsidRPr="002611CB">
        <w:rPr>
          <w:rFonts w:ascii="標楷體" w:eastAsia="標楷體" w:hAnsi="標楷體" w:cs="標楷體" w:hint="eastAsia"/>
          <w:sz w:val="28"/>
          <w:szCs w:val="28"/>
        </w:rPr>
        <w:t>如無法配合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11CB">
        <w:rPr>
          <w:rFonts w:ascii="標楷體" w:eastAsia="標楷體" w:hAnsi="標楷體" w:cs="標楷體" w:hint="eastAsia"/>
          <w:sz w:val="28"/>
          <w:szCs w:val="28"/>
        </w:rPr>
        <w:t>請勿報名</w:t>
      </w:r>
      <w:r w:rsidRPr="002611CB">
        <w:rPr>
          <w:rFonts w:ascii="標楷體" w:eastAsia="標楷體" w:hAnsi="標楷體" w:cs="標楷體"/>
          <w:sz w:val="28"/>
          <w:szCs w:val="28"/>
        </w:rPr>
        <w:t>)</w:t>
      </w:r>
    </w:p>
    <w:p w:rsidR="00CC78F2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/>
          <w:sz w:val="28"/>
          <w:szCs w:val="28"/>
        </w:rPr>
        <w:t xml:space="preserve">    2.</w:t>
      </w:r>
      <w:r w:rsidRPr="002611CB">
        <w:rPr>
          <w:rFonts w:ascii="標楷體" w:eastAsia="標楷體" w:hAnsi="標楷體" w:cs="標楷體" w:hint="eastAsia"/>
          <w:sz w:val="28"/>
          <w:szCs w:val="28"/>
        </w:rPr>
        <w:t>甄選方式：捷式</w:t>
      </w:r>
      <w:r w:rsidRPr="002611CB">
        <w:rPr>
          <w:rFonts w:ascii="標楷體" w:eastAsia="標楷體" w:hAnsi="標楷體" w:cs="標楷體"/>
          <w:sz w:val="28"/>
          <w:szCs w:val="28"/>
        </w:rPr>
        <w:t>(</w:t>
      </w:r>
      <w:r w:rsidRPr="002611CB">
        <w:rPr>
          <w:rFonts w:ascii="標楷體" w:eastAsia="標楷體" w:hAnsi="標楷體" w:cs="標楷體" w:hint="eastAsia"/>
          <w:sz w:val="28"/>
          <w:szCs w:val="28"/>
        </w:rPr>
        <w:t>自由式</w:t>
      </w:r>
      <w:r w:rsidRPr="002611CB">
        <w:rPr>
          <w:rFonts w:ascii="標楷體" w:eastAsia="標楷體" w:hAnsi="標楷體" w:cs="標楷體"/>
          <w:sz w:val="28"/>
          <w:szCs w:val="28"/>
        </w:rPr>
        <w:t>)</w:t>
      </w:r>
      <w:r w:rsidRPr="002611CB">
        <w:rPr>
          <w:rFonts w:ascii="標楷體" w:eastAsia="標楷體" w:hAnsi="標楷體" w:cs="標楷體" w:hint="eastAsia"/>
          <w:sz w:val="28"/>
          <w:szCs w:val="28"/>
        </w:rPr>
        <w:t>測驗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公尺</w:t>
      </w:r>
      <w:r w:rsidRPr="002611C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C78F2" w:rsidRPr="002611CB" w:rsidRDefault="00CC78F2" w:rsidP="00AD1A87">
      <w:pPr>
        <w:spacing w:line="420" w:lineRule="exact"/>
        <w:ind w:firstLineChars="800" w:firstLine="31680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評量依據游泳速度、泳姿及體型條件為主要考量。</w:t>
      </w:r>
    </w:p>
    <w:p w:rsidR="00CC78F2" w:rsidRDefault="00CC78F2" w:rsidP="006D445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六、訓練時間：星期一</w:t>
      </w:r>
      <w:r>
        <w:rPr>
          <w:rFonts w:ascii="標楷體" w:eastAsia="標楷體" w:hAnsi="標楷體" w:cs="標楷體" w:hint="eastAsia"/>
          <w:sz w:val="28"/>
          <w:szCs w:val="28"/>
        </w:rPr>
        <w:t>、三、四、</w:t>
      </w:r>
      <w:r w:rsidRPr="002611CB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611CB">
        <w:rPr>
          <w:rFonts w:ascii="標楷體" w:eastAsia="標楷體" w:hAnsi="標楷體" w:cs="標楷體"/>
          <w:sz w:val="28"/>
          <w:szCs w:val="28"/>
        </w:rPr>
        <w:t>0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611CB">
        <w:rPr>
          <w:rFonts w:ascii="標楷體" w:eastAsia="標楷體" w:hAnsi="標楷體" w:cs="標楷體"/>
          <w:sz w:val="28"/>
          <w:szCs w:val="28"/>
        </w:rPr>
        <w:t>0</w:t>
      </w:r>
    </w:p>
    <w:p w:rsidR="00CC78F2" w:rsidRPr="002611CB" w:rsidRDefault="00CC78F2" w:rsidP="006D4452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～</w:t>
      </w:r>
      <w:r w:rsidRPr="002611CB">
        <w:rPr>
          <w:rFonts w:ascii="標楷體" w:eastAsia="標楷體" w:hAnsi="標楷體" w:cs="標楷體"/>
          <w:sz w:val="28"/>
          <w:szCs w:val="28"/>
        </w:rPr>
        <w:t>6</w:t>
      </w:r>
      <w:r w:rsidRPr="002611CB">
        <w:rPr>
          <w:rFonts w:ascii="標楷體" w:eastAsia="標楷體" w:hAnsi="標楷體" w:cs="標楷體" w:hint="eastAsia"/>
          <w:sz w:val="28"/>
          <w:szCs w:val="28"/>
        </w:rPr>
        <w:t>：</w:t>
      </w:r>
      <w:r w:rsidRPr="002611CB">
        <w:rPr>
          <w:rFonts w:ascii="標楷體" w:eastAsia="標楷體" w:hAnsi="標楷體" w:cs="標楷體"/>
          <w:sz w:val="28"/>
          <w:szCs w:val="28"/>
        </w:rPr>
        <w:t xml:space="preserve">30 </w:t>
      </w:r>
    </w:p>
    <w:p w:rsidR="00CC78F2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七、訓練地點：臺南市永康國中室內</w:t>
      </w:r>
      <w:r>
        <w:rPr>
          <w:rFonts w:ascii="標楷體" w:eastAsia="標楷體" w:hAnsi="標楷體" w:cs="標楷體" w:hint="eastAsia"/>
          <w:sz w:val="28"/>
          <w:szCs w:val="28"/>
        </w:rPr>
        <w:t>溫水</w:t>
      </w:r>
      <w:r w:rsidRPr="002611CB">
        <w:rPr>
          <w:rFonts w:ascii="標楷體" w:eastAsia="標楷體" w:hAnsi="標楷體" w:cs="標楷體" w:hint="eastAsia"/>
          <w:sz w:val="28"/>
          <w:szCs w:val="28"/>
        </w:rPr>
        <w:t>游泳池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C78F2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八、訓練費用：免費培訓。</w:t>
      </w:r>
    </w:p>
    <w:p w:rsidR="00CC78F2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九、若參加人數眾多，為確保訓練品質，將定期實施檢測，成績太差者淘汰。</w:t>
      </w:r>
    </w:p>
    <w:p w:rsidR="00CC78F2" w:rsidRPr="002611CB" w:rsidRDefault="00CC78F2" w:rsidP="00B74BBF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十、有任何問題，請致電</w:t>
      </w:r>
      <w:r>
        <w:rPr>
          <w:rFonts w:ascii="標楷體" w:eastAsia="標楷體" w:hAnsi="標楷體" w:cs="標楷體"/>
          <w:sz w:val="28"/>
          <w:szCs w:val="28"/>
        </w:rPr>
        <w:t xml:space="preserve">0952-632242  </w:t>
      </w:r>
      <w:r>
        <w:rPr>
          <w:rFonts w:ascii="標楷體" w:eastAsia="標楷體" w:hAnsi="標楷體" w:cs="標楷體" w:hint="eastAsia"/>
          <w:sz w:val="28"/>
          <w:szCs w:val="28"/>
        </w:rPr>
        <w:t>王詩禎教練。</w:t>
      </w:r>
    </w:p>
    <w:p w:rsidR="00CC78F2" w:rsidRPr="002611CB" w:rsidRDefault="00CC78F2" w:rsidP="008726A4">
      <w:pPr>
        <w:rPr>
          <w:rFonts w:ascii="標楷體" w:eastAsia="標楷體" w:hAnsi="標楷體"/>
        </w:rPr>
      </w:pPr>
      <w:r w:rsidRPr="002611CB">
        <w:rPr>
          <w:rFonts w:ascii="標楷體" w:eastAsia="標楷體" w:hAnsi="標楷體" w:cs="標楷體"/>
        </w:rPr>
        <w:t>-----------------------------------------------------------------------------</w:t>
      </w:r>
      <w:r>
        <w:rPr>
          <w:rFonts w:ascii="標楷體" w:eastAsia="標楷體" w:hAnsi="標楷體" w:cs="標楷體"/>
        </w:rPr>
        <w:t>-------</w:t>
      </w:r>
    </w:p>
    <w:p w:rsidR="00CC78F2" w:rsidRPr="002611CB" w:rsidRDefault="00CC78F2" w:rsidP="008726A4">
      <w:pPr>
        <w:rPr>
          <w:rFonts w:ascii="標楷體" w:eastAsia="標楷體" w:hAnsi="標楷體"/>
        </w:rPr>
      </w:pPr>
      <w:r w:rsidRPr="002611CB">
        <w:rPr>
          <w:rFonts w:ascii="標楷體" w:eastAsia="標楷體" w:hAnsi="標楷體" w:cs="標楷體"/>
        </w:rPr>
        <w:t xml:space="preserve">                                 </w:t>
      </w:r>
      <w:r w:rsidRPr="002611CB">
        <w:rPr>
          <w:rFonts w:ascii="標楷體" w:eastAsia="標楷體" w:hAnsi="標楷體" w:cs="標楷體" w:hint="eastAsia"/>
        </w:rPr>
        <w:t>甄選報名回條</w:t>
      </w:r>
    </w:p>
    <w:p w:rsidR="00CC78F2" w:rsidRDefault="00CC78F2" w:rsidP="00B74BBF">
      <w:pPr>
        <w:spacing w:line="700" w:lineRule="exact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就讀學校：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班級：</w:t>
      </w:r>
      <w:r w:rsidRPr="002611CB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F96ED5">
        <w:rPr>
          <w:rFonts w:ascii="標楷體" w:eastAsia="標楷體" w:hAnsi="標楷體" w:cs="標楷體" w:hint="eastAsia"/>
          <w:sz w:val="28"/>
          <w:szCs w:val="28"/>
        </w:rPr>
        <w:t>座號：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</w:p>
    <w:p w:rsidR="00CC78F2" w:rsidRDefault="00CC78F2" w:rsidP="00B74BBF">
      <w:pPr>
        <w:spacing w:line="70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出</w:t>
      </w:r>
      <w:r w:rsidRPr="00F96ED5">
        <w:rPr>
          <w:rFonts w:ascii="標楷體" w:eastAsia="標楷體" w:hAnsi="標楷體" w:cs="標楷體" w:hint="eastAsia"/>
          <w:sz w:val="28"/>
          <w:szCs w:val="28"/>
        </w:rPr>
        <w:t>生年月日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身高：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體重：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</w:p>
    <w:p w:rsidR="00CC78F2" w:rsidRPr="00DE1B1B" w:rsidRDefault="00CC78F2" w:rsidP="00B74BBF">
      <w:pPr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2611CB">
        <w:rPr>
          <w:rFonts w:ascii="標楷體" w:eastAsia="標楷體" w:hAnsi="標楷體" w:cs="標楷體"/>
          <w:sz w:val="28"/>
          <w:szCs w:val="28"/>
        </w:rPr>
        <w:t>(H)-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手機</w:t>
      </w:r>
      <w:r w:rsidRPr="002611CB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 w:rsidRPr="002611CB">
        <w:rPr>
          <w:rFonts w:ascii="標楷體" w:eastAsia="標楷體" w:hAnsi="標楷體" w:cs="標楷體"/>
          <w:sz w:val="28"/>
          <w:szCs w:val="28"/>
        </w:rPr>
        <w:t xml:space="preserve">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父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 w:rsidRPr="002611CB">
        <w:rPr>
          <w:rFonts w:ascii="標楷體" w:eastAsia="標楷體" w:hAnsi="標楷體" w:cs="標楷體" w:hint="eastAsia"/>
          <w:sz w:val="28"/>
          <w:szCs w:val="28"/>
        </w:rPr>
        <w:t>母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</w:p>
    <w:p w:rsidR="00CC78F2" w:rsidRPr="00DE1B1B" w:rsidRDefault="00CC78F2" w:rsidP="00B74BBF">
      <w:pPr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住址：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</w:t>
      </w:r>
    </w:p>
    <w:p w:rsidR="00CC78F2" w:rsidRPr="00DE1B1B" w:rsidRDefault="00CC78F2" w:rsidP="00B74BBF">
      <w:pPr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備註：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    </w:t>
      </w:r>
    </w:p>
    <w:p w:rsidR="00CC78F2" w:rsidRPr="00B74BBF" w:rsidRDefault="00CC78F2" w:rsidP="006F4728">
      <w:pPr>
        <w:spacing w:line="700" w:lineRule="exact"/>
        <w:ind w:firstLineChars="1800" w:firstLine="31680"/>
        <w:rPr>
          <w:rFonts w:ascii="標楷體" w:eastAsia="標楷體" w:hAnsi="標楷體"/>
          <w:sz w:val="28"/>
          <w:szCs w:val="28"/>
          <w:u w:val="single"/>
        </w:rPr>
      </w:pPr>
      <w:r w:rsidRPr="002611CB">
        <w:rPr>
          <w:rFonts w:ascii="標楷體" w:eastAsia="標楷體" w:hAnsi="標楷體" w:cs="標楷體" w:hint="eastAsia"/>
          <w:sz w:val="28"/>
          <w:szCs w:val="28"/>
        </w:rPr>
        <w:t>家長簽章</w:t>
      </w:r>
      <w:r w:rsidRPr="002611CB"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</w:t>
      </w:r>
    </w:p>
    <w:sectPr w:rsidR="00CC78F2" w:rsidRPr="00B74BBF" w:rsidSect="000269A8">
      <w:pgSz w:w="11906" w:h="16838" w:code="9"/>
      <w:pgMar w:top="1134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F2" w:rsidRDefault="00CC78F2" w:rsidP="00BB23E7">
      <w:r>
        <w:separator/>
      </w:r>
    </w:p>
  </w:endnote>
  <w:endnote w:type="continuationSeparator" w:id="0">
    <w:p w:rsidR="00CC78F2" w:rsidRDefault="00CC78F2" w:rsidP="00BB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F2" w:rsidRDefault="00CC78F2" w:rsidP="00BB23E7">
      <w:r>
        <w:separator/>
      </w:r>
    </w:p>
  </w:footnote>
  <w:footnote w:type="continuationSeparator" w:id="0">
    <w:p w:rsidR="00CC78F2" w:rsidRDefault="00CC78F2" w:rsidP="00BB2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60DC"/>
    <w:multiLevelType w:val="hybridMultilevel"/>
    <w:tmpl w:val="28383A9A"/>
    <w:lvl w:ilvl="0" w:tplc="D55E2E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6A4"/>
    <w:rsid w:val="000269A8"/>
    <w:rsid w:val="000E792B"/>
    <w:rsid w:val="001A6A73"/>
    <w:rsid w:val="001B58A4"/>
    <w:rsid w:val="002611CB"/>
    <w:rsid w:val="00300646"/>
    <w:rsid w:val="00335452"/>
    <w:rsid w:val="00400E18"/>
    <w:rsid w:val="004767B8"/>
    <w:rsid w:val="004C6011"/>
    <w:rsid w:val="00694727"/>
    <w:rsid w:val="006D4452"/>
    <w:rsid w:val="006F4728"/>
    <w:rsid w:val="007F094E"/>
    <w:rsid w:val="008726A4"/>
    <w:rsid w:val="00AD1A87"/>
    <w:rsid w:val="00AF1787"/>
    <w:rsid w:val="00B74BBF"/>
    <w:rsid w:val="00B94D4D"/>
    <w:rsid w:val="00BB23E7"/>
    <w:rsid w:val="00CC78F2"/>
    <w:rsid w:val="00D14C20"/>
    <w:rsid w:val="00D427B6"/>
    <w:rsid w:val="00DE1B1B"/>
    <w:rsid w:val="00EB1AE6"/>
    <w:rsid w:val="00EB37D1"/>
    <w:rsid w:val="00F45481"/>
    <w:rsid w:val="00F96ED5"/>
    <w:rsid w:val="00FC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2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23E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B2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23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150</Words>
  <Characters>861</Characters>
  <Application>Microsoft Office Outlook</Application>
  <DocSecurity>0</DocSecurity>
  <Lines>0</Lines>
  <Paragraphs>0</Paragraphs>
  <ScaleCrop>false</ScaleCrop>
  <Company>dc2es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臺南市立永康國中暨永康區國小游泳校隊甄選報名簡章</dc:title>
  <dc:subject/>
  <dc:creator>dc2es</dc:creator>
  <cp:keywords/>
  <dc:description/>
  <cp:lastModifiedBy>user</cp:lastModifiedBy>
  <cp:revision>3</cp:revision>
  <dcterms:created xsi:type="dcterms:W3CDTF">2013-10-09T03:25:00Z</dcterms:created>
  <dcterms:modified xsi:type="dcterms:W3CDTF">2013-10-18T03:53:00Z</dcterms:modified>
</cp:coreProperties>
</file>