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A" w:rsidRPr="00A23A2D" w:rsidRDefault="00FF456A" w:rsidP="00A23A2D">
      <w:pPr>
        <w:rPr>
          <w:b/>
          <w:sz w:val="28"/>
          <w:szCs w:val="28"/>
        </w:rPr>
      </w:pPr>
      <w:r w:rsidRPr="00A23A2D">
        <w:rPr>
          <w:b/>
          <w:sz w:val="28"/>
          <w:szCs w:val="28"/>
        </w:rPr>
        <w:t>103</w:t>
      </w:r>
      <w:r w:rsidRPr="00A23A2D">
        <w:rPr>
          <w:rFonts w:hint="eastAsia"/>
          <w:b/>
          <w:sz w:val="28"/>
          <w:szCs w:val="28"/>
        </w:rPr>
        <w:t>年主要推薦節能影音名單如下，建議優先下載及推廣：</w:t>
      </w:r>
    </w:p>
    <w:p w:rsidR="00FF456A" w:rsidRDefault="00FF456A" w:rsidP="00A23A2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能減碳宣導廣告手勢篇</w:t>
      </w:r>
      <w:r>
        <w:t>(</w:t>
      </w:r>
      <w:r>
        <w:rPr>
          <w:rFonts w:hint="eastAsia"/>
        </w:rPr>
        <w:t>一指救世界節能</w:t>
      </w:r>
      <w:r>
        <w:t>Everyday—</w:t>
      </w:r>
      <w:r>
        <w:rPr>
          <w:rFonts w:hint="eastAsia"/>
        </w:rPr>
        <w:t>短片</w:t>
      </w:r>
      <w:r>
        <w:t>)</w:t>
      </w:r>
      <w:hyperlink r:id="rId5" w:history="1">
        <w:r w:rsidRPr="00CB7413">
          <w:rPr>
            <w:rStyle w:val="Hyperlink"/>
          </w:rPr>
          <w:t>http://www.energypark.org.tw/news/movie/upt.asp?p0=371&amp;mId=164&amp;CategoryId=165&amp;sId=178</w:t>
        </w:r>
      </w:hyperlink>
    </w:p>
    <w:p w:rsidR="00FF456A" w:rsidRDefault="00FF456A" w:rsidP="00A23A2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【節能微電影】忘了說謝謝</w:t>
      </w:r>
      <w:r>
        <w:t xml:space="preserve"> (30</w:t>
      </w:r>
      <w:r>
        <w:rPr>
          <w:rFonts w:hint="eastAsia"/>
        </w:rPr>
        <w:t>秒、</w:t>
      </w:r>
      <w:r>
        <w:t>90</w:t>
      </w:r>
      <w:r>
        <w:rPr>
          <w:rFonts w:hint="eastAsia"/>
        </w:rPr>
        <w:t>秒、</w:t>
      </w:r>
      <w:r>
        <w:t>9</w:t>
      </w:r>
      <w:r>
        <w:rPr>
          <w:rFonts w:hint="eastAsia"/>
        </w:rPr>
        <w:t>分鐘</w:t>
      </w:r>
      <w:r>
        <w:t>—</w:t>
      </w:r>
      <w:r>
        <w:rPr>
          <w:rFonts w:hint="eastAsia"/>
        </w:rPr>
        <w:t>短片</w:t>
      </w:r>
      <w:r>
        <w:t xml:space="preserve">) </w:t>
      </w:r>
      <w:hyperlink r:id="rId6" w:history="1">
        <w:r w:rsidRPr="00CB7413">
          <w:rPr>
            <w:rStyle w:val="Hyperlink"/>
          </w:rPr>
          <w:t>http://www.energypark.org.tw/news/movie/upt.asp?p0=344&amp;mId=164&amp;CategoryId=165&amp;sId=178</w:t>
        </w:r>
      </w:hyperlink>
    </w:p>
    <w:p w:rsidR="00FF456A" w:rsidRDefault="00FF456A" w:rsidP="00A23A2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隨手關閉不用電源，省電又省錢</w:t>
      </w:r>
      <w:r>
        <w:t>-</w:t>
      </w:r>
      <w:r>
        <w:rPr>
          <w:rFonts w:hint="eastAsia"/>
        </w:rPr>
        <w:t>蠟筆小新篇</w:t>
      </w:r>
      <w:r>
        <w:t>(</w:t>
      </w:r>
      <w:r>
        <w:rPr>
          <w:rFonts w:hint="eastAsia"/>
        </w:rPr>
        <w:t>廣播</w:t>
      </w:r>
      <w:r>
        <w:t>)</w:t>
      </w:r>
      <w:hyperlink r:id="rId7" w:history="1">
        <w:r w:rsidRPr="00CB7413">
          <w:rPr>
            <w:rStyle w:val="Hyperlink"/>
          </w:rPr>
          <w:t>http://www.energypark.org.tw/news/movie/upt.asp?p0=369&amp;mId=164&amp;CategoryId=165&amp;sId=178</w:t>
        </w:r>
      </w:hyperlink>
    </w:p>
    <w:p w:rsidR="00FF456A" w:rsidRDefault="00FF456A" w:rsidP="00A23A2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隨手關閉不用電源，省電又省錢</w:t>
      </w:r>
      <w:r>
        <w:t>-</w:t>
      </w:r>
      <w:r>
        <w:rPr>
          <w:rFonts w:hint="eastAsia"/>
        </w:rPr>
        <w:t>櫻桃小丸子篇</w:t>
      </w:r>
      <w:r>
        <w:t>(</w:t>
      </w:r>
      <w:r>
        <w:rPr>
          <w:rFonts w:hint="eastAsia"/>
        </w:rPr>
        <w:t>廣播</w:t>
      </w:r>
      <w:r>
        <w:t>)</w:t>
      </w:r>
      <w:hyperlink r:id="rId8" w:history="1">
        <w:r w:rsidRPr="00CB7413">
          <w:rPr>
            <w:rStyle w:val="Hyperlink"/>
          </w:rPr>
          <w:t>http://www.energypark.org.tw/news/movie/upt.asp?p0=370&amp;mId=164&amp;CategoryId=165&amp;sId=178</w:t>
        </w:r>
      </w:hyperlink>
    </w:p>
    <w:p w:rsidR="00FF456A" w:rsidRDefault="00FF456A" w:rsidP="00A23A2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主播代言</w:t>
      </w:r>
      <w:r>
        <w:t>-</w:t>
      </w:r>
      <w:r>
        <w:rPr>
          <w:rFonts w:hint="eastAsia"/>
        </w:rPr>
        <w:t>台視新聞主播林益如</w:t>
      </w:r>
      <w:r>
        <w:t>(</w:t>
      </w:r>
      <w:r>
        <w:rPr>
          <w:rFonts w:hint="eastAsia"/>
        </w:rPr>
        <w:t>廣播</w:t>
      </w:r>
      <w:r>
        <w:t>)</w:t>
      </w:r>
      <w:hyperlink r:id="rId9" w:history="1">
        <w:r w:rsidRPr="00CB7413">
          <w:rPr>
            <w:rStyle w:val="Hyperlink"/>
          </w:rPr>
          <w:t>http://www.energypark.org.tw/news/movie/upt.asp?p0=398&amp;mId=164&amp;CategoryId=165&amp;sId=178</w:t>
        </w:r>
      </w:hyperlink>
    </w:p>
    <w:p w:rsidR="00FF456A" w:rsidRDefault="00FF456A" w:rsidP="00A23A2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主播代言</w:t>
      </w:r>
      <w:r>
        <w:t>-TVBS</w:t>
      </w:r>
      <w:r>
        <w:rPr>
          <w:rFonts w:hint="eastAsia"/>
        </w:rPr>
        <w:t>新聞主播夏嘉璐</w:t>
      </w:r>
      <w:r>
        <w:t>(</w:t>
      </w:r>
      <w:r>
        <w:rPr>
          <w:rFonts w:hint="eastAsia"/>
        </w:rPr>
        <w:t>廣播</w:t>
      </w:r>
      <w:r>
        <w:t>)</w:t>
      </w:r>
      <w:hyperlink r:id="rId10" w:history="1">
        <w:r w:rsidRPr="00CB7413">
          <w:rPr>
            <w:rStyle w:val="Hyperlink"/>
          </w:rPr>
          <w:t>http://www.energypark.org.tw/news/movie/upt.asp?p0=399&amp;mId=164&amp;CategoryId=165&amp;sId=178</w:t>
        </w:r>
      </w:hyperlink>
    </w:p>
    <w:p w:rsidR="00FF456A" w:rsidRDefault="00FF456A" w:rsidP="00A23A2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主播代言</w:t>
      </w:r>
      <w:r>
        <w:t>-</w:t>
      </w:r>
      <w:r>
        <w:rPr>
          <w:rFonts w:hint="eastAsia"/>
        </w:rPr>
        <w:t>東森新聞主播陳海茵</w:t>
      </w:r>
      <w:r>
        <w:t>(</w:t>
      </w:r>
      <w:r>
        <w:rPr>
          <w:rFonts w:hint="eastAsia"/>
        </w:rPr>
        <w:t>廣播</w:t>
      </w:r>
      <w:r>
        <w:t>)</w:t>
      </w:r>
      <w:hyperlink r:id="rId11" w:history="1">
        <w:r w:rsidRPr="00CB7413">
          <w:rPr>
            <w:rStyle w:val="Hyperlink"/>
          </w:rPr>
          <w:t>http://www.energypark.org.tw/news/movie/upt.asp?p0=400&amp;mId=164&amp;CategoryId=165&amp;sId=178</w:t>
        </w:r>
      </w:hyperlink>
    </w:p>
    <w:p w:rsidR="00FF456A" w:rsidRDefault="00FF456A" w:rsidP="00A23A2D">
      <w:pPr>
        <w:pStyle w:val="ListParagraph"/>
        <w:ind w:leftChars="0"/>
      </w:pPr>
      <w:bookmarkStart w:id="0" w:name="_GoBack"/>
      <w:bookmarkEnd w:id="0"/>
    </w:p>
    <w:sectPr w:rsidR="00FF456A" w:rsidSect="004A3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DC6"/>
    <w:multiLevelType w:val="hybridMultilevel"/>
    <w:tmpl w:val="721641C0"/>
    <w:lvl w:ilvl="0" w:tplc="8280019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A2D"/>
    <w:rsid w:val="00146600"/>
    <w:rsid w:val="004A36E8"/>
    <w:rsid w:val="00790EC9"/>
    <w:rsid w:val="00A23A2D"/>
    <w:rsid w:val="00C61406"/>
    <w:rsid w:val="00CB7413"/>
    <w:rsid w:val="00FF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E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3A2D"/>
    <w:pPr>
      <w:ind w:leftChars="200" w:left="480"/>
    </w:pPr>
  </w:style>
  <w:style w:type="character" w:styleId="Hyperlink">
    <w:name w:val="Hyperlink"/>
    <w:basedOn w:val="DefaultParagraphFont"/>
    <w:uiPriority w:val="99"/>
    <w:rsid w:val="00A23A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park.org.tw/news/movie/upt.asp?p0=370&amp;mId=164&amp;CategoryId=165&amp;sId=1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ergypark.org.tw/news/movie/upt.asp?p0=369&amp;mId=164&amp;CategoryId=165&amp;sId=1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ypark.org.tw/news/movie/upt.asp?p0=344&amp;mId=164&amp;CategoryId=165&amp;sId=178" TargetMode="External"/><Relationship Id="rId11" Type="http://schemas.openxmlformats.org/officeDocument/2006/relationships/hyperlink" Target="http://www.energypark.org.tw/news/movie/upt.asp?p0=400&amp;mId=164&amp;CategoryId=165&amp;sId=178" TargetMode="External"/><Relationship Id="rId5" Type="http://schemas.openxmlformats.org/officeDocument/2006/relationships/hyperlink" Target="http://www.energypark.org.tw/news/movie/upt.asp?p0=371&amp;mId=164&amp;CategoryId=165&amp;sId=178" TargetMode="External"/><Relationship Id="rId10" Type="http://schemas.openxmlformats.org/officeDocument/2006/relationships/hyperlink" Target="http://www.energypark.org.tw/news/movie/upt.asp?p0=399&amp;mId=164&amp;CategoryId=165&amp;sId=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rgypark.org.tw/news/movie/upt.asp?p0=398&amp;mId=164&amp;CategoryId=165&amp;sId=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224</Words>
  <Characters>1279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103年主要推薦節能影音名單如下，建議優先下載及推廣：</dc:title>
  <dc:subject/>
  <dc:creator>user</dc:creator>
  <cp:keywords/>
  <dc:description/>
  <cp:lastModifiedBy>Test User</cp:lastModifiedBy>
  <cp:revision>2</cp:revision>
  <dcterms:created xsi:type="dcterms:W3CDTF">2014-08-26T03:04:00Z</dcterms:created>
  <dcterms:modified xsi:type="dcterms:W3CDTF">2014-08-26T03:04:00Z</dcterms:modified>
</cp:coreProperties>
</file>